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eastAsia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</w:rPr>
        <w:t>附件</w:t>
      </w:r>
    </w:p>
    <w:p>
      <w:pPr>
        <w:adjustRightInd w:val="0"/>
        <w:snapToGrid w:val="0"/>
        <w:ind w:firstLine="420"/>
        <w:jc w:val="center"/>
        <w:rPr>
          <w:rFonts w:hint="eastAsia" w:ascii="宋体" w:hAnsi="宋体"/>
          <w:b/>
          <w:snapToGrid w:val="0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ind w:firstLine="420"/>
        <w:jc w:val="center"/>
        <w:rPr>
          <w:rFonts w:hint="eastAsia" w:ascii="宋体" w:eastAsia="宋体"/>
          <w:b/>
          <w:snapToGrid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6"/>
          <w:szCs w:val="36"/>
        </w:rPr>
        <w:t>内蒙古自治区</w:t>
      </w:r>
      <w:r>
        <w:rPr>
          <w:rFonts w:hint="eastAsia" w:ascii="宋体" w:hAnsi="宋体"/>
          <w:b/>
          <w:snapToGrid w:val="0"/>
          <w:color w:val="000000"/>
          <w:kern w:val="0"/>
          <w:sz w:val="36"/>
          <w:szCs w:val="36"/>
          <w:lang w:eastAsia="zh-CN"/>
        </w:rPr>
        <w:t>第一批</w:t>
      </w:r>
      <w:r>
        <w:rPr>
          <w:rFonts w:hint="eastAsia" w:ascii="宋体" w:hAnsi="宋体"/>
          <w:b/>
          <w:snapToGrid w:val="0"/>
          <w:color w:val="000000"/>
          <w:kern w:val="0"/>
          <w:sz w:val="36"/>
          <w:szCs w:val="36"/>
        </w:rPr>
        <w:t>渔业官方兽医资格确认</w:t>
      </w:r>
      <w:r>
        <w:rPr>
          <w:rFonts w:hint="eastAsia" w:ascii="宋体" w:hAnsi="宋体"/>
          <w:b/>
          <w:snapToGrid w:val="0"/>
          <w:color w:val="000000"/>
          <w:kern w:val="0"/>
          <w:sz w:val="36"/>
          <w:szCs w:val="36"/>
          <w:lang w:eastAsia="zh-CN"/>
        </w:rPr>
        <w:t>名单</w:t>
      </w:r>
    </w:p>
    <w:p>
      <w:pPr>
        <w:adjustRightInd w:val="0"/>
        <w:snapToGrid w:val="0"/>
        <w:rPr>
          <w:rFonts w:ascii="宋体" w:hAnsi="宋体"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lang w:val="en-US" w:eastAsia="zh-CN"/>
        </w:rPr>
        <w:t xml:space="preserve">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5610"/>
        <w:gridCol w:w="1485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5610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485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徐小龙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呼和浩特市赛罕区农牧水利局蔬菜产业服务中心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邬俊堂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呼和浩特市清水河县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王永俊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呼和浩特市赛罕区农牧水利局蔬菜产业服务中心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刘润平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呼和浩特市清水河县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梁凤先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呼和浩特市清水河县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赵补旺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呼和浩特市土默特左旗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乡村振兴统筹发展中心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张继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宏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呼和浩特市清水河县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刘水平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呼和浩特市土默特左旗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乡村振兴统筹发展中心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孟和巴图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呼和浩特市和林格尔县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崔文燕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呼和浩特市和林格尔县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信忠志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呼和浩特市和林格尔县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郝瑞峰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呼和浩特市托克托县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农牧局种业渔业农机管理股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郭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焱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呼和浩特市和林格尔县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李彩霞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呼和浩特市托克托县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农牧局种业渔业农机管理股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石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钢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呼和浩特市和林格尔县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巩兴华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呼和浩特市武川县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农牧技术推广中心畜牧技术股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姚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彬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呼和浩特市和林格尔县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许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萍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呼和浩特市和林格尔县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张志华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包头市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>农牧业综合行政执法支队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贺心康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包头市九原区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>畜牧水产服务中心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郭玉霞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包头市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>农牧业综合行政执法支队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苗丽娜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包头市九原区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>畜牧水产服务中心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张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鑫</w:t>
            </w:r>
          </w:p>
        </w:tc>
        <w:tc>
          <w:tcPr>
            <w:tcW w:w="5610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呼伦贝尔市动物疫病预防控制中心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Calibri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Cs w:val="21"/>
                <w:lang w:eastAsia="zh-CN"/>
              </w:rPr>
              <w:t>付</w:t>
            </w:r>
            <w:r>
              <w:rPr>
                <w:rFonts w:hint="eastAsia" w:ascii="宋体" w:cs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napToGrid w:val="0"/>
                <w:color w:val="auto"/>
                <w:kern w:val="0"/>
                <w:szCs w:val="21"/>
                <w:lang w:eastAsia="zh-CN"/>
              </w:rPr>
              <w:t>琳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Cs w:val="21"/>
                <w:lang w:eastAsia="zh-CN"/>
              </w:rPr>
              <w:t>根河市农牧科技事业发展中心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Cs w:val="21"/>
                <w:lang w:eastAsia="zh-CN"/>
              </w:rPr>
              <w:t>常</w:t>
            </w:r>
            <w:r>
              <w:rPr>
                <w:rFonts w:hint="eastAsia" w:ascii="宋体" w:cs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napToGrid w:val="0"/>
                <w:color w:val="auto"/>
                <w:kern w:val="0"/>
                <w:szCs w:val="21"/>
                <w:lang w:eastAsia="zh-CN"/>
              </w:rPr>
              <w:t>勇</w:t>
            </w:r>
          </w:p>
        </w:tc>
        <w:tc>
          <w:tcPr>
            <w:tcW w:w="5610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Cs w:val="21"/>
                <w:lang w:eastAsia="zh-CN"/>
              </w:rPr>
              <w:t>根河市农牧科技事业发展中心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alibri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史福成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秦辉煜</w:t>
            </w:r>
          </w:p>
        </w:tc>
        <w:tc>
          <w:tcPr>
            <w:tcW w:w="5610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刘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琨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王晓晖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兴安盟突泉县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王忠海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兴安盟乌兰浩特市水产工作站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王耀军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兴安盟突泉县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刘彦辉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兴安盟突泉县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于占武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兴安盟突泉县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张春森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兴安盟突泉县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徐建国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兴安盟突泉县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周海波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兴安盟突泉县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刘云龙</w:t>
            </w:r>
          </w:p>
        </w:tc>
        <w:tc>
          <w:tcPr>
            <w:tcW w:w="5610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兴安盟科尔沁右翼中旗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师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帅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兴安盟扎赉特旗农牧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和科技事业发展中心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孙志清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兴安盟科尔沁右翼中旗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曲贵春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兴安盟扎赉特旗农牧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和科技事业发展中心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杜纪晖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兴安盟扎赉特旗农牧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和科技事业发展中心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王艳红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兴安盟扎赉特旗农牧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和科技事业发展中心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华贵臣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科尔沁右翼中旗农牧技术推广中心水产技术股</w:t>
            </w:r>
          </w:p>
        </w:tc>
        <w:tc>
          <w:tcPr>
            <w:tcW w:w="14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王守峰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乌兰浩特市农牧技术推广中心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张全成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通辽市水产技术推广站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唐卫涛</w:t>
            </w:r>
          </w:p>
        </w:tc>
        <w:tc>
          <w:tcPr>
            <w:tcW w:w="546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通辽市水产技术推广站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韩雪滨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通辽市水产技术推广站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孟庆楠</w:t>
            </w:r>
          </w:p>
        </w:tc>
        <w:tc>
          <w:tcPr>
            <w:tcW w:w="546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通辽市水产技术推广站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吴春旭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通辽市开鲁县畜牧水产工作站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兰永福</w:t>
            </w:r>
          </w:p>
        </w:tc>
        <w:tc>
          <w:tcPr>
            <w:tcW w:w="546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通辽市科尔沁区畜牧水产工作站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陈学斌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通辽市奈曼旗畜牧业发展中心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宋美凝</w:t>
            </w:r>
          </w:p>
        </w:tc>
        <w:tc>
          <w:tcPr>
            <w:tcW w:w="546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通辽市科尔沁区畜牧水产工作站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常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跃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通辽市科尔沁区畜牧水产工作站</w:t>
            </w:r>
          </w:p>
        </w:tc>
        <w:tc>
          <w:tcPr>
            <w:tcW w:w="14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王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通辽市科尔沁区畜牧水产工作站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王芳芳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赤峰市农牧业综合行政执法支队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利</w:t>
            </w:r>
          </w:p>
        </w:tc>
        <w:tc>
          <w:tcPr>
            <w:tcW w:w="546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赤峰市农牧技术推广中心水产技术科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苏</w:t>
            </w: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珊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赤峰市农牧业综合行政执法支队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王欣然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赤峰市农牧技术推广中心水产技术科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杨子龙</w:t>
            </w:r>
          </w:p>
        </w:tc>
        <w:tc>
          <w:tcPr>
            <w:tcW w:w="561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赤峰市农牧技术推广中心水产技术科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娜日格乐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赤峰市敖汉旗农牧局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任朝辉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赤峰市喀喇沁旗农牧局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德乐格仁贵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赤峰市松山区农牧局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</w:rPr>
              <w:t>安书东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</w:rPr>
              <w:t>赤峰阿旗农牧业综合行政执法大队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苏日嘎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赤峰市松山区农牧局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bookmarkStart w:id="0" w:name="_GoBack" w:colFirst="2" w:colLast="2"/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裴永志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赤峰市松山区农牧局</w:t>
            </w:r>
          </w:p>
        </w:tc>
        <w:tc>
          <w:tcPr>
            <w:tcW w:w="14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</w:rPr>
              <w:t>贺希格图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</w:rPr>
              <w:t>林西县农牧局农牧业综合行政执法大队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</w:rPr>
              <w:t>李秋莉</w:t>
            </w:r>
          </w:p>
        </w:tc>
        <w:tc>
          <w:tcPr>
            <w:tcW w:w="5610" w:type="dxa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</w:rPr>
              <w:t>林西县农牧局动物疫病预防控制中心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</w:rPr>
              <w:t>潘建忠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锡林郭勒盟农畜产品质量安全中心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乔宏伟</w:t>
            </w:r>
          </w:p>
        </w:tc>
        <w:tc>
          <w:tcPr>
            <w:tcW w:w="5610" w:type="dxa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锡林郭勒盟农牧业技术推广中心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</w:rPr>
              <w:t>刘海霞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napToGrid w:val="0"/>
                <w:color w:val="auto"/>
                <w:kern w:val="0"/>
                <w:sz w:val="21"/>
                <w:szCs w:val="21"/>
              </w:rPr>
              <w:t>乌兰察布市渔业发展中心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武海林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乌兰察布市察右前旗农牧和科技局农牧种业工作站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刘美玲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乌兰察布市渔业发展中心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蒋忠庚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乌兰察布市察右中旗农牧和科技局农村牧区经济服务中心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白玉禄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乌兰察布市集宁区农牧和水利局农牧水利事业发展中心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石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飞</w:t>
            </w:r>
          </w:p>
        </w:tc>
        <w:tc>
          <w:tcPr>
            <w:tcW w:w="5610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乌兰察布市察右后旗农牧和科技局养殖业中心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刘永清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乌兰察布市察右后旗农牧和科技局养殖业中心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婧</w:t>
            </w:r>
          </w:p>
        </w:tc>
        <w:tc>
          <w:tcPr>
            <w:tcW w:w="5610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乌兰察布市四子王旗农牧和科技局水产管理站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王丽君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乌兰察布市凉城县农牧和科技局畜牧工作站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兰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峰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巴彦淖尔市水产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王爱萍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李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炜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巴彦淖尔市水产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张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博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张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龙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巴彦淖尔市水产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菅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腾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eastAsia="zh-CN"/>
              </w:rPr>
              <w:t>张</w:t>
            </w: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eastAsia="zh-CN"/>
              </w:rPr>
              <w:t>建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巴彦淖尔市农牧局</w:t>
            </w:r>
          </w:p>
        </w:tc>
        <w:tc>
          <w:tcPr>
            <w:tcW w:w="14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eastAsia="zh-CN"/>
              </w:rPr>
              <w:t>贺</w:t>
            </w: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eastAsia="zh-CN"/>
              </w:rPr>
              <w:t>培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eastAsia="zh-CN"/>
              </w:rPr>
              <w:t>特木热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eastAsia="zh-CN"/>
              </w:rPr>
              <w:t>巴彦淖尔市水产服务中心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eastAsia="zh-CN"/>
              </w:rPr>
              <w:t>胡鹏飞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eastAsia="zh-CN"/>
              </w:rPr>
              <w:t>巴彦淖尔市水产服务中心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eastAsia="zh-CN"/>
              </w:rPr>
              <w:t>佟春光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eastAsia="zh-CN"/>
              </w:rPr>
              <w:t>巴彦淖尔市水产服务中心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赵文云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巴彦淖尔市杭锦后旗水产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张永祥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巴彦淖尔市杭锦后旗水产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张振雄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巴彦淖尔市杭锦后旗水产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陈瑞霞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巴彦淖尔市杭锦后旗水产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王艳云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巴彦淖尔市杭锦后旗水产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李向平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巴彦淖尔市杭锦后旗水产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秦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梅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巴彦淖尔市杭锦后旗水产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赵世林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巴彦淖尔市杭锦后旗水产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王占山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巴彦淖尔市五原县水产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付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懿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巴彦淖尔市五原县水产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杨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平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巴彦淖尔市乌拉特前旗水产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呼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恒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巴彦淖尔市乌拉特后旗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畜牧水产工作站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闫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俊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巴彦淖尔市乌拉特前旗水产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张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华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巴彦淖尔市乌拉特前旗水产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杨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斌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巴彦淖尔市乌拉特前旗水产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石学峰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巴彦淖尔市磴口县水产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陈国花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巴彦淖尔市磴口县水产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杨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琼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巴彦淖尔市磴口县水产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王慧珍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巴彦淖尔市磴口县水产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姜翠萍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val="en-US" w:eastAsia="zh-CN"/>
              </w:rPr>
              <w:t>巴彦淖尔市临河区畜牧水产工作站</w:t>
            </w:r>
          </w:p>
        </w:tc>
        <w:tc>
          <w:tcPr>
            <w:tcW w:w="14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石天喜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snapToGrid w:val="0"/>
                <w:color w:val="auto"/>
                <w:kern w:val="0"/>
                <w:szCs w:val="28"/>
                <w:lang w:val="en-US" w:eastAsia="zh-CN"/>
              </w:rPr>
              <w:t>巴彦淖尔市临河区畜牧水产工作站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吴  桃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鄂尔多斯市农牧技术推广中心</w:t>
            </w:r>
          </w:p>
        </w:tc>
        <w:tc>
          <w:tcPr>
            <w:tcW w:w="1485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napToGrid w:val="0"/>
                <w:color w:val="auto"/>
                <w:kern w:val="0"/>
                <w:szCs w:val="21"/>
              </w:rPr>
              <w:t>盛占慧</w:t>
            </w:r>
          </w:p>
        </w:tc>
        <w:tc>
          <w:tcPr>
            <w:tcW w:w="54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napToGrid w:val="0"/>
                <w:color w:val="auto"/>
                <w:kern w:val="0"/>
                <w:szCs w:val="21"/>
              </w:rPr>
              <w:t>鄂尔多斯市乌审旗农牧局水产站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napToGrid w:val="0"/>
                <w:color w:val="auto"/>
                <w:kern w:val="0"/>
                <w:szCs w:val="21"/>
              </w:rPr>
              <w:t>孙玉霞</w:t>
            </w:r>
          </w:p>
        </w:tc>
        <w:tc>
          <w:tcPr>
            <w:tcW w:w="561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napToGrid w:val="0"/>
                <w:color w:val="auto"/>
                <w:kern w:val="0"/>
                <w:szCs w:val="21"/>
              </w:rPr>
              <w:t>鄂尔多斯市准格尔旗水产管理站</w:t>
            </w:r>
          </w:p>
        </w:tc>
        <w:tc>
          <w:tcPr>
            <w:tcW w:w="1485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napToGrid w:val="0"/>
                <w:color w:val="auto"/>
                <w:kern w:val="0"/>
                <w:szCs w:val="21"/>
              </w:rPr>
              <w:t>李</w:t>
            </w:r>
            <w:r>
              <w:rPr>
                <w:rFonts w:hint="eastAsia" w:ascii="宋体" w:hAnsi="宋体" w:cs="仿宋_GB2312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napToGrid w:val="0"/>
                <w:color w:val="auto"/>
                <w:kern w:val="0"/>
                <w:szCs w:val="21"/>
              </w:rPr>
              <w:t>刚</w:t>
            </w:r>
          </w:p>
        </w:tc>
        <w:tc>
          <w:tcPr>
            <w:tcW w:w="54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napToGrid w:val="0"/>
                <w:color w:val="auto"/>
                <w:kern w:val="0"/>
                <w:szCs w:val="21"/>
              </w:rPr>
              <w:t>鄂尔多斯市准格尔旗水产管理站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napToGrid w:val="0"/>
                <w:color w:val="auto"/>
                <w:kern w:val="0"/>
                <w:szCs w:val="21"/>
              </w:rPr>
              <w:t>杨瑞芳</w:t>
            </w:r>
          </w:p>
        </w:tc>
        <w:tc>
          <w:tcPr>
            <w:tcW w:w="561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napToGrid w:val="0"/>
                <w:color w:val="auto"/>
                <w:kern w:val="0"/>
                <w:szCs w:val="21"/>
              </w:rPr>
              <w:t>鄂尔多斯市准格尔旗水产管理站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贾振荣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lang w:eastAsia="zh-CN"/>
              </w:rPr>
              <w:t>鄂尔多斯市</w:t>
            </w:r>
            <w:r>
              <w:rPr>
                <w:rFonts w:ascii="仿宋_GB2312" w:hAnsi="仿宋_GB2312"/>
                <w:color w:val="auto"/>
              </w:rPr>
              <w:t>伊金霍洛旗</w:t>
            </w:r>
            <w:r>
              <w:rPr>
                <w:rFonts w:hint="eastAsia" w:ascii="仿宋_GB2312" w:hAnsi="仿宋_GB2312"/>
                <w:color w:val="auto"/>
              </w:rPr>
              <w:t>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王美林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lang w:eastAsia="zh-CN"/>
              </w:rPr>
              <w:t>鄂尔多斯市</w:t>
            </w:r>
            <w:r>
              <w:rPr>
                <w:rFonts w:ascii="仿宋_GB2312" w:hAnsi="仿宋_GB2312"/>
                <w:color w:val="auto"/>
              </w:rPr>
              <w:t>伊金霍洛旗</w:t>
            </w:r>
            <w:r>
              <w:rPr>
                <w:rFonts w:hint="eastAsia" w:ascii="仿宋_GB2312" w:hAnsi="仿宋_GB2312"/>
                <w:color w:val="auto"/>
              </w:rPr>
              <w:t>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刘桂贤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lang w:eastAsia="zh-CN"/>
              </w:rPr>
              <w:t>鄂尔多斯市</w:t>
            </w:r>
            <w:r>
              <w:rPr>
                <w:rFonts w:ascii="仿宋_GB2312" w:hAnsi="仿宋_GB2312"/>
                <w:color w:val="auto"/>
              </w:rPr>
              <w:t>伊金霍洛旗</w:t>
            </w:r>
            <w:r>
              <w:rPr>
                <w:rFonts w:hint="eastAsia" w:ascii="仿宋_GB2312" w:hAnsi="仿宋_GB2312"/>
                <w:color w:val="auto"/>
              </w:rPr>
              <w:t>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ind w:right="-283" w:rightChars="-135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马巴雅尔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lang w:eastAsia="zh-CN"/>
              </w:rPr>
              <w:t>鄂尔多斯市</w:t>
            </w:r>
            <w:r>
              <w:rPr>
                <w:rFonts w:ascii="仿宋_GB2312" w:hAnsi="仿宋_GB2312"/>
                <w:color w:val="auto"/>
              </w:rPr>
              <w:t>伊金霍洛旗</w:t>
            </w:r>
            <w:r>
              <w:rPr>
                <w:rFonts w:hint="eastAsia" w:ascii="仿宋_GB2312" w:hAnsi="仿宋_GB2312"/>
                <w:color w:val="auto"/>
              </w:rPr>
              <w:t>农牧技术推广中心</w:t>
            </w:r>
          </w:p>
        </w:tc>
        <w:tc>
          <w:tcPr>
            <w:tcW w:w="14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</w:rPr>
              <w:t>韩永峰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鄂尔多斯市达拉特旗畜牧水产发展保护中心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</w:rPr>
              <w:t>韩剑钧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鄂尔多斯市达拉特旗畜牧水产发展保护中心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刘永光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eastAsia="zh-CN"/>
              </w:rPr>
              <w:t>鄂尔多斯市</w:t>
            </w:r>
            <w:r>
              <w:rPr>
                <w:rFonts w:hint="eastAsia" w:ascii="仿宋_GB2312" w:hAnsi="仿宋_GB2312"/>
                <w:color w:val="auto"/>
                <w:kern w:val="0"/>
              </w:rPr>
              <w:t>达拉特旗畜牧水产发展保护中心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</w:rPr>
              <w:t>任建军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eastAsia="zh-CN"/>
              </w:rPr>
              <w:t>鄂尔多斯市</w:t>
            </w:r>
            <w:r>
              <w:rPr>
                <w:rFonts w:hint="eastAsia" w:ascii="仿宋_GB2312" w:hAnsi="仿宋_GB2312"/>
                <w:color w:val="auto"/>
                <w:kern w:val="0"/>
              </w:rPr>
              <w:t>达拉特旗畜牧水产发展保护中心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张丽霞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eastAsia="zh-CN"/>
              </w:rPr>
              <w:t>鄂尔多斯市</w:t>
            </w:r>
            <w:r>
              <w:rPr>
                <w:rFonts w:hint="eastAsia" w:ascii="仿宋_GB2312" w:hAnsi="仿宋_GB2312"/>
                <w:color w:val="auto"/>
                <w:kern w:val="0"/>
              </w:rPr>
              <w:t>达拉特旗畜牧水产发展保护中心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</w:rPr>
              <w:t>薛树平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eastAsia="zh-CN"/>
              </w:rPr>
              <w:t>鄂尔多斯市</w:t>
            </w:r>
            <w:r>
              <w:rPr>
                <w:rFonts w:hint="eastAsia" w:ascii="仿宋_GB2312" w:hAnsi="仿宋_GB2312"/>
                <w:color w:val="auto"/>
                <w:kern w:val="0"/>
              </w:rPr>
              <w:t>达拉特旗畜牧水产发展保护中心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苗  雄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鄂尔多斯市鄂托克旗农牧技术推广中心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青克勒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鄂尔多斯市鄂托克旗农牧技术推广中心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李俊世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鄂尔多斯市杭锦旗农牧技术推广中心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高  磊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鄂尔多斯市杭锦旗农牧技术推广中心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吕香梅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鄂尔多斯市杭锦旗农牧技术推广中心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梁克勤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阿拉善盟农业技术推广中心</w:t>
            </w:r>
          </w:p>
        </w:tc>
        <w:tc>
          <w:tcPr>
            <w:tcW w:w="14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马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静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阿拉善盟农业技术推广中心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王雪玲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阿拉善盟阿拉善左旗农业技术推广中心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任永峰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阿拉善盟阿拉善左旗农业技术推广中心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李玉峰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阿拉善盟阿拉善左旗农业技术推广中心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梁建忠</w:t>
            </w:r>
          </w:p>
        </w:tc>
        <w:tc>
          <w:tcPr>
            <w:tcW w:w="546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阿拉善盟阿拉善右旗农业综合开发中心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佈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和</w:t>
            </w:r>
          </w:p>
        </w:tc>
        <w:tc>
          <w:tcPr>
            <w:tcW w:w="56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阿拉善盟阿拉善右旗农业综合开发中心</w:t>
            </w:r>
          </w:p>
        </w:tc>
        <w:tc>
          <w:tcPr>
            <w:tcW w:w="14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那木拉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阿拉善盟额济纳旗农业技术推广中心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孟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晖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乌海市海南区农业技术综合服务站</w:t>
            </w:r>
          </w:p>
        </w:tc>
        <w:tc>
          <w:tcPr>
            <w:tcW w:w="14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刘凌风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乌海市海南区农业技术综合服务站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武二栓</w:t>
            </w:r>
          </w:p>
        </w:tc>
        <w:tc>
          <w:tcPr>
            <w:tcW w:w="5610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  <w:tc>
          <w:tcPr>
            <w:tcW w:w="14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冯伟业</w:t>
            </w:r>
          </w:p>
        </w:tc>
        <w:tc>
          <w:tcPr>
            <w:tcW w:w="546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彭本初</w:t>
            </w:r>
          </w:p>
        </w:tc>
        <w:tc>
          <w:tcPr>
            <w:tcW w:w="5610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  <w:tc>
          <w:tcPr>
            <w:tcW w:w="14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高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杰</w:t>
            </w:r>
          </w:p>
        </w:tc>
        <w:tc>
          <w:tcPr>
            <w:tcW w:w="546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赵一杰</w:t>
            </w:r>
          </w:p>
        </w:tc>
        <w:tc>
          <w:tcPr>
            <w:tcW w:w="5610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  <w:tc>
          <w:tcPr>
            <w:tcW w:w="14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乌兰托亚</w:t>
            </w:r>
          </w:p>
        </w:tc>
        <w:tc>
          <w:tcPr>
            <w:tcW w:w="546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周凤武</w:t>
            </w:r>
          </w:p>
        </w:tc>
        <w:tc>
          <w:tcPr>
            <w:tcW w:w="5610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  <w:tc>
          <w:tcPr>
            <w:tcW w:w="14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李卫东</w:t>
            </w:r>
          </w:p>
        </w:tc>
        <w:tc>
          <w:tcPr>
            <w:tcW w:w="546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袁满川</w:t>
            </w:r>
          </w:p>
        </w:tc>
        <w:tc>
          <w:tcPr>
            <w:tcW w:w="5610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  <w:tc>
          <w:tcPr>
            <w:tcW w:w="14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白亚荣</w:t>
            </w:r>
          </w:p>
        </w:tc>
        <w:tc>
          <w:tcPr>
            <w:tcW w:w="546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丁守河</w:t>
            </w:r>
          </w:p>
        </w:tc>
        <w:tc>
          <w:tcPr>
            <w:tcW w:w="5610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  <w:tc>
          <w:tcPr>
            <w:tcW w:w="14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李振林</w:t>
            </w:r>
          </w:p>
        </w:tc>
        <w:tc>
          <w:tcPr>
            <w:tcW w:w="546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宋志刚</w:t>
            </w:r>
          </w:p>
        </w:tc>
        <w:tc>
          <w:tcPr>
            <w:tcW w:w="5610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自治区农牧业技术推广中心</w:t>
            </w:r>
          </w:p>
        </w:tc>
        <w:tc>
          <w:tcPr>
            <w:tcW w:w="1485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6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rPr>
          <w:snapToGrid w:val="0"/>
          <w:kern w:val="0"/>
        </w:rPr>
      </w:pPr>
    </w:p>
    <w:p>
      <w:pPr>
        <w:adjustRightInd w:val="0"/>
        <w:snapToGrid w:val="0"/>
        <w:ind w:firstLine="420"/>
        <w:rPr>
          <w:snapToGrid w:val="0"/>
          <w:kern w:val="0"/>
        </w:rPr>
      </w:pPr>
    </w:p>
    <w:p>
      <w:pPr>
        <w:adjustRightInd w:val="0"/>
        <w:snapToGrid w:val="0"/>
        <w:ind w:firstLine="420"/>
        <w:rPr>
          <w:snapToGrid w:val="0"/>
          <w:kern w:val="0"/>
        </w:rPr>
      </w:pPr>
    </w:p>
    <w:p>
      <w:pPr>
        <w:adjustRightInd w:val="0"/>
        <w:snapToGrid w:val="0"/>
        <w:ind w:firstLine="420"/>
        <w:rPr>
          <w:snapToGrid w:val="0"/>
          <w:kern w:val="0"/>
        </w:rPr>
      </w:pPr>
    </w:p>
    <w:p>
      <w:pPr>
        <w:adjustRightInd w:val="0"/>
        <w:snapToGrid w:val="0"/>
        <w:ind w:firstLine="420"/>
        <w:rPr>
          <w:snapToGrid w:val="0"/>
          <w:kern w:val="0"/>
        </w:rPr>
      </w:pPr>
    </w:p>
    <w:p>
      <w:pPr>
        <w:adjustRightInd w:val="0"/>
        <w:snapToGrid w:val="0"/>
        <w:ind w:firstLine="420"/>
        <w:rPr>
          <w:snapToGrid w:val="0"/>
          <w:kern w:val="0"/>
        </w:rPr>
      </w:pPr>
    </w:p>
    <w:p>
      <w:pPr>
        <w:adjustRightInd w:val="0"/>
        <w:snapToGrid w:val="0"/>
        <w:ind w:firstLine="420"/>
        <w:rPr>
          <w:snapToGrid w:val="0"/>
          <w:kern w:val="0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27E"/>
    <w:rsid w:val="00015FCA"/>
    <w:rsid w:val="00022653"/>
    <w:rsid w:val="000335D5"/>
    <w:rsid w:val="0005416E"/>
    <w:rsid w:val="00055621"/>
    <w:rsid w:val="000562C3"/>
    <w:rsid w:val="000605C2"/>
    <w:rsid w:val="0006594B"/>
    <w:rsid w:val="000A1DCB"/>
    <w:rsid w:val="000A2A1C"/>
    <w:rsid w:val="000A35C6"/>
    <w:rsid w:val="000A5F65"/>
    <w:rsid w:val="000C2575"/>
    <w:rsid w:val="000D09CE"/>
    <w:rsid w:val="000D6A37"/>
    <w:rsid w:val="000E29E2"/>
    <w:rsid w:val="000E5887"/>
    <w:rsid w:val="000F61E0"/>
    <w:rsid w:val="00103F10"/>
    <w:rsid w:val="00106967"/>
    <w:rsid w:val="00106E21"/>
    <w:rsid w:val="00114481"/>
    <w:rsid w:val="001214D6"/>
    <w:rsid w:val="00136899"/>
    <w:rsid w:val="00152B93"/>
    <w:rsid w:val="00170F7C"/>
    <w:rsid w:val="001839CC"/>
    <w:rsid w:val="00186E27"/>
    <w:rsid w:val="0019795D"/>
    <w:rsid w:val="001A2977"/>
    <w:rsid w:val="001A7EDE"/>
    <w:rsid w:val="001C0068"/>
    <w:rsid w:val="001F6D3F"/>
    <w:rsid w:val="001F7367"/>
    <w:rsid w:val="0020360B"/>
    <w:rsid w:val="00204A4C"/>
    <w:rsid w:val="002104F0"/>
    <w:rsid w:val="0021560C"/>
    <w:rsid w:val="00217CEF"/>
    <w:rsid w:val="00231514"/>
    <w:rsid w:val="00243324"/>
    <w:rsid w:val="00253FD0"/>
    <w:rsid w:val="002634CF"/>
    <w:rsid w:val="00267A55"/>
    <w:rsid w:val="00273D21"/>
    <w:rsid w:val="00290BC1"/>
    <w:rsid w:val="00290C57"/>
    <w:rsid w:val="00292057"/>
    <w:rsid w:val="002A1740"/>
    <w:rsid w:val="002A1F88"/>
    <w:rsid w:val="002C2A9A"/>
    <w:rsid w:val="002C6B32"/>
    <w:rsid w:val="002D11FB"/>
    <w:rsid w:val="002D15CD"/>
    <w:rsid w:val="002D62A6"/>
    <w:rsid w:val="002E27F8"/>
    <w:rsid w:val="002E3C9D"/>
    <w:rsid w:val="002F06CC"/>
    <w:rsid w:val="002F70C6"/>
    <w:rsid w:val="002F7FE4"/>
    <w:rsid w:val="003047DC"/>
    <w:rsid w:val="00310A89"/>
    <w:rsid w:val="00314B31"/>
    <w:rsid w:val="00314BBC"/>
    <w:rsid w:val="00316E90"/>
    <w:rsid w:val="003224B6"/>
    <w:rsid w:val="00323C9D"/>
    <w:rsid w:val="00324163"/>
    <w:rsid w:val="00374834"/>
    <w:rsid w:val="00387DC1"/>
    <w:rsid w:val="003906B2"/>
    <w:rsid w:val="003914B5"/>
    <w:rsid w:val="00391F6A"/>
    <w:rsid w:val="00396794"/>
    <w:rsid w:val="003C0D6A"/>
    <w:rsid w:val="003C5670"/>
    <w:rsid w:val="003D2856"/>
    <w:rsid w:val="003D42AF"/>
    <w:rsid w:val="003D7767"/>
    <w:rsid w:val="003E191E"/>
    <w:rsid w:val="003E499F"/>
    <w:rsid w:val="003E7578"/>
    <w:rsid w:val="003F3678"/>
    <w:rsid w:val="00402335"/>
    <w:rsid w:val="00403B82"/>
    <w:rsid w:val="00404EB3"/>
    <w:rsid w:val="00407AD5"/>
    <w:rsid w:val="00425EB0"/>
    <w:rsid w:val="00426070"/>
    <w:rsid w:val="00442E55"/>
    <w:rsid w:val="004436DF"/>
    <w:rsid w:val="00445180"/>
    <w:rsid w:val="00445CA7"/>
    <w:rsid w:val="004577BE"/>
    <w:rsid w:val="00474D00"/>
    <w:rsid w:val="00477708"/>
    <w:rsid w:val="00486D2A"/>
    <w:rsid w:val="00494D4B"/>
    <w:rsid w:val="00494FA4"/>
    <w:rsid w:val="0049691F"/>
    <w:rsid w:val="004A07F9"/>
    <w:rsid w:val="004A3035"/>
    <w:rsid w:val="004B37B5"/>
    <w:rsid w:val="004B520C"/>
    <w:rsid w:val="004C380E"/>
    <w:rsid w:val="004D1941"/>
    <w:rsid w:val="004D3537"/>
    <w:rsid w:val="00511D1B"/>
    <w:rsid w:val="00516637"/>
    <w:rsid w:val="0052640E"/>
    <w:rsid w:val="005279E4"/>
    <w:rsid w:val="00541C9B"/>
    <w:rsid w:val="00546BCB"/>
    <w:rsid w:val="005470A4"/>
    <w:rsid w:val="0055164D"/>
    <w:rsid w:val="00560B44"/>
    <w:rsid w:val="00563664"/>
    <w:rsid w:val="00563D45"/>
    <w:rsid w:val="005669AB"/>
    <w:rsid w:val="0057117D"/>
    <w:rsid w:val="00572507"/>
    <w:rsid w:val="005B00FB"/>
    <w:rsid w:val="005D0054"/>
    <w:rsid w:val="005D2EEA"/>
    <w:rsid w:val="005E5C78"/>
    <w:rsid w:val="005E69F6"/>
    <w:rsid w:val="005F2A66"/>
    <w:rsid w:val="006025CD"/>
    <w:rsid w:val="0060424D"/>
    <w:rsid w:val="00620FB9"/>
    <w:rsid w:val="00626ACD"/>
    <w:rsid w:val="00634BAC"/>
    <w:rsid w:val="00657480"/>
    <w:rsid w:val="00664019"/>
    <w:rsid w:val="00672032"/>
    <w:rsid w:val="00676E7F"/>
    <w:rsid w:val="00686FF2"/>
    <w:rsid w:val="00691DC6"/>
    <w:rsid w:val="00694F6C"/>
    <w:rsid w:val="006C6EF5"/>
    <w:rsid w:val="006D1209"/>
    <w:rsid w:val="006F1A08"/>
    <w:rsid w:val="006F20FA"/>
    <w:rsid w:val="007000D0"/>
    <w:rsid w:val="00706E34"/>
    <w:rsid w:val="0071057F"/>
    <w:rsid w:val="00710989"/>
    <w:rsid w:val="00721D27"/>
    <w:rsid w:val="00737443"/>
    <w:rsid w:val="0074005C"/>
    <w:rsid w:val="00740A1C"/>
    <w:rsid w:val="00747E13"/>
    <w:rsid w:val="007501E6"/>
    <w:rsid w:val="00750D04"/>
    <w:rsid w:val="007542D6"/>
    <w:rsid w:val="007549D2"/>
    <w:rsid w:val="00763A9F"/>
    <w:rsid w:val="00770A56"/>
    <w:rsid w:val="007A3501"/>
    <w:rsid w:val="007B0F37"/>
    <w:rsid w:val="007F4B41"/>
    <w:rsid w:val="00801B16"/>
    <w:rsid w:val="00806A1A"/>
    <w:rsid w:val="008116C1"/>
    <w:rsid w:val="00815569"/>
    <w:rsid w:val="008238A0"/>
    <w:rsid w:val="00834503"/>
    <w:rsid w:val="00846155"/>
    <w:rsid w:val="00870A5C"/>
    <w:rsid w:val="0087284E"/>
    <w:rsid w:val="0088527D"/>
    <w:rsid w:val="008A3CE0"/>
    <w:rsid w:val="008B1620"/>
    <w:rsid w:val="008B7448"/>
    <w:rsid w:val="008C429A"/>
    <w:rsid w:val="008C79D7"/>
    <w:rsid w:val="008C79DD"/>
    <w:rsid w:val="008E2945"/>
    <w:rsid w:val="008E4682"/>
    <w:rsid w:val="008F0F22"/>
    <w:rsid w:val="008F5104"/>
    <w:rsid w:val="00907C54"/>
    <w:rsid w:val="00912557"/>
    <w:rsid w:val="009307DC"/>
    <w:rsid w:val="009307F0"/>
    <w:rsid w:val="00930F01"/>
    <w:rsid w:val="00936C0D"/>
    <w:rsid w:val="00943E49"/>
    <w:rsid w:val="00960D5B"/>
    <w:rsid w:val="009678FC"/>
    <w:rsid w:val="00973A23"/>
    <w:rsid w:val="00994DC5"/>
    <w:rsid w:val="009969FD"/>
    <w:rsid w:val="00997574"/>
    <w:rsid w:val="009A1CFA"/>
    <w:rsid w:val="009A30F2"/>
    <w:rsid w:val="009B1FB6"/>
    <w:rsid w:val="009B6C3C"/>
    <w:rsid w:val="009E180E"/>
    <w:rsid w:val="009E2F5D"/>
    <w:rsid w:val="00A13A49"/>
    <w:rsid w:val="00A2068A"/>
    <w:rsid w:val="00A22161"/>
    <w:rsid w:val="00A25241"/>
    <w:rsid w:val="00A25DFC"/>
    <w:rsid w:val="00A373B3"/>
    <w:rsid w:val="00A37938"/>
    <w:rsid w:val="00A411C4"/>
    <w:rsid w:val="00A46797"/>
    <w:rsid w:val="00A50814"/>
    <w:rsid w:val="00A670A8"/>
    <w:rsid w:val="00A83E20"/>
    <w:rsid w:val="00A87858"/>
    <w:rsid w:val="00A90535"/>
    <w:rsid w:val="00A90C56"/>
    <w:rsid w:val="00A93F7A"/>
    <w:rsid w:val="00AA3BE1"/>
    <w:rsid w:val="00AC2608"/>
    <w:rsid w:val="00AC2EC6"/>
    <w:rsid w:val="00AD155A"/>
    <w:rsid w:val="00AD3012"/>
    <w:rsid w:val="00AE4B66"/>
    <w:rsid w:val="00AF0F5C"/>
    <w:rsid w:val="00AF12BF"/>
    <w:rsid w:val="00B10415"/>
    <w:rsid w:val="00B1352B"/>
    <w:rsid w:val="00B21A5D"/>
    <w:rsid w:val="00B30071"/>
    <w:rsid w:val="00B47A8B"/>
    <w:rsid w:val="00B53B42"/>
    <w:rsid w:val="00B541E7"/>
    <w:rsid w:val="00B61887"/>
    <w:rsid w:val="00B62295"/>
    <w:rsid w:val="00B63C60"/>
    <w:rsid w:val="00B731CE"/>
    <w:rsid w:val="00B80DD9"/>
    <w:rsid w:val="00B812DD"/>
    <w:rsid w:val="00BB06A1"/>
    <w:rsid w:val="00BB114D"/>
    <w:rsid w:val="00BB1958"/>
    <w:rsid w:val="00BB2115"/>
    <w:rsid w:val="00BB26F7"/>
    <w:rsid w:val="00BC6A6A"/>
    <w:rsid w:val="00BE5CDC"/>
    <w:rsid w:val="00BE6100"/>
    <w:rsid w:val="00BE66B0"/>
    <w:rsid w:val="00BF0EBE"/>
    <w:rsid w:val="00BF383C"/>
    <w:rsid w:val="00C06FF8"/>
    <w:rsid w:val="00C16735"/>
    <w:rsid w:val="00C2041A"/>
    <w:rsid w:val="00C45F58"/>
    <w:rsid w:val="00C50AC9"/>
    <w:rsid w:val="00C73D99"/>
    <w:rsid w:val="00C74C1E"/>
    <w:rsid w:val="00C86F87"/>
    <w:rsid w:val="00C9078F"/>
    <w:rsid w:val="00C94D17"/>
    <w:rsid w:val="00C952C4"/>
    <w:rsid w:val="00C97302"/>
    <w:rsid w:val="00CA7239"/>
    <w:rsid w:val="00CA74CD"/>
    <w:rsid w:val="00CB373E"/>
    <w:rsid w:val="00CF5E7A"/>
    <w:rsid w:val="00D06789"/>
    <w:rsid w:val="00D06EEB"/>
    <w:rsid w:val="00D160C8"/>
    <w:rsid w:val="00D17CB1"/>
    <w:rsid w:val="00D255D7"/>
    <w:rsid w:val="00D33FA0"/>
    <w:rsid w:val="00D644A7"/>
    <w:rsid w:val="00D701A8"/>
    <w:rsid w:val="00D73655"/>
    <w:rsid w:val="00D80BC4"/>
    <w:rsid w:val="00D86476"/>
    <w:rsid w:val="00D86A28"/>
    <w:rsid w:val="00DB0E20"/>
    <w:rsid w:val="00DC4778"/>
    <w:rsid w:val="00DC7579"/>
    <w:rsid w:val="00DC7610"/>
    <w:rsid w:val="00DE6456"/>
    <w:rsid w:val="00DF7AE4"/>
    <w:rsid w:val="00E0767D"/>
    <w:rsid w:val="00E13EDE"/>
    <w:rsid w:val="00E14ACB"/>
    <w:rsid w:val="00E20839"/>
    <w:rsid w:val="00E21363"/>
    <w:rsid w:val="00E377D2"/>
    <w:rsid w:val="00E440C6"/>
    <w:rsid w:val="00E453D4"/>
    <w:rsid w:val="00E836D1"/>
    <w:rsid w:val="00E87906"/>
    <w:rsid w:val="00E92F54"/>
    <w:rsid w:val="00E94246"/>
    <w:rsid w:val="00EA2C16"/>
    <w:rsid w:val="00EB3854"/>
    <w:rsid w:val="00EB587A"/>
    <w:rsid w:val="00EC35A1"/>
    <w:rsid w:val="00EC3AFC"/>
    <w:rsid w:val="00EE355A"/>
    <w:rsid w:val="00EE54D2"/>
    <w:rsid w:val="00EF01F8"/>
    <w:rsid w:val="00F014B5"/>
    <w:rsid w:val="00F0284D"/>
    <w:rsid w:val="00F03109"/>
    <w:rsid w:val="00F0714B"/>
    <w:rsid w:val="00F120BE"/>
    <w:rsid w:val="00F13EC7"/>
    <w:rsid w:val="00F146DD"/>
    <w:rsid w:val="00F16202"/>
    <w:rsid w:val="00F1716C"/>
    <w:rsid w:val="00F25DCE"/>
    <w:rsid w:val="00F304F0"/>
    <w:rsid w:val="00F44D92"/>
    <w:rsid w:val="00F545FD"/>
    <w:rsid w:val="00F63756"/>
    <w:rsid w:val="00F70A5A"/>
    <w:rsid w:val="00F82E73"/>
    <w:rsid w:val="00F84585"/>
    <w:rsid w:val="00F85528"/>
    <w:rsid w:val="00FA06B0"/>
    <w:rsid w:val="00FA6458"/>
    <w:rsid w:val="00FA7B85"/>
    <w:rsid w:val="00FB40CE"/>
    <w:rsid w:val="00FB5187"/>
    <w:rsid w:val="00FB7283"/>
    <w:rsid w:val="00FC5A50"/>
    <w:rsid w:val="00FD3B12"/>
    <w:rsid w:val="00FF0C0C"/>
    <w:rsid w:val="00FF6BE1"/>
    <w:rsid w:val="028C3E7D"/>
    <w:rsid w:val="02941C06"/>
    <w:rsid w:val="02AA5549"/>
    <w:rsid w:val="03CB0A9E"/>
    <w:rsid w:val="03D950FB"/>
    <w:rsid w:val="04C436BC"/>
    <w:rsid w:val="05007049"/>
    <w:rsid w:val="05472CB5"/>
    <w:rsid w:val="057D55B0"/>
    <w:rsid w:val="05C17EFA"/>
    <w:rsid w:val="05E77DE9"/>
    <w:rsid w:val="061130DB"/>
    <w:rsid w:val="06415A38"/>
    <w:rsid w:val="06557CE0"/>
    <w:rsid w:val="07144956"/>
    <w:rsid w:val="08DD41BE"/>
    <w:rsid w:val="091045E0"/>
    <w:rsid w:val="09446B0D"/>
    <w:rsid w:val="09A0694D"/>
    <w:rsid w:val="0A1721DB"/>
    <w:rsid w:val="0A223E89"/>
    <w:rsid w:val="0A3511C2"/>
    <w:rsid w:val="0B287FEA"/>
    <w:rsid w:val="0C2A4161"/>
    <w:rsid w:val="0C7C0829"/>
    <w:rsid w:val="0D13763A"/>
    <w:rsid w:val="0EEC2058"/>
    <w:rsid w:val="0FC87D2B"/>
    <w:rsid w:val="0FF112C7"/>
    <w:rsid w:val="112276C2"/>
    <w:rsid w:val="11A87250"/>
    <w:rsid w:val="11C329DE"/>
    <w:rsid w:val="145248A1"/>
    <w:rsid w:val="146860D0"/>
    <w:rsid w:val="14E46C94"/>
    <w:rsid w:val="153B2082"/>
    <w:rsid w:val="165A557F"/>
    <w:rsid w:val="165C05B9"/>
    <w:rsid w:val="16E73E96"/>
    <w:rsid w:val="1707727F"/>
    <w:rsid w:val="17BF0C09"/>
    <w:rsid w:val="17E75136"/>
    <w:rsid w:val="18A07CFA"/>
    <w:rsid w:val="198A131F"/>
    <w:rsid w:val="1A620866"/>
    <w:rsid w:val="1A90136C"/>
    <w:rsid w:val="1AB04850"/>
    <w:rsid w:val="1B2D2F4C"/>
    <w:rsid w:val="1B8D2FD2"/>
    <w:rsid w:val="1C726B8E"/>
    <w:rsid w:val="1C9E7B0B"/>
    <w:rsid w:val="1CCD164F"/>
    <w:rsid w:val="1DAA5B8C"/>
    <w:rsid w:val="1E03147E"/>
    <w:rsid w:val="1E1A0963"/>
    <w:rsid w:val="1E8F18FF"/>
    <w:rsid w:val="1F480D58"/>
    <w:rsid w:val="201F625F"/>
    <w:rsid w:val="206B082C"/>
    <w:rsid w:val="208E7396"/>
    <w:rsid w:val="20FF51F8"/>
    <w:rsid w:val="210C36E0"/>
    <w:rsid w:val="215C75EC"/>
    <w:rsid w:val="216B738A"/>
    <w:rsid w:val="217700CE"/>
    <w:rsid w:val="21A53FA3"/>
    <w:rsid w:val="21EB04E9"/>
    <w:rsid w:val="22480700"/>
    <w:rsid w:val="22BC760B"/>
    <w:rsid w:val="23720242"/>
    <w:rsid w:val="23A14F0F"/>
    <w:rsid w:val="24255393"/>
    <w:rsid w:val="243D47F1"/>
    <w:rsid w:val="24AE1B21"/>
    <w:rsid w:val="24D15F76"/>
    <w:rsid w:val="26F7665D"/>
    <w:rsid w:val="273C2D68"/>
    <w:rsid w:val="27603CC8"/>
    <w:rsid w:val="280F3131"/>
    <w:rsid w:val="281133E0"/>
    <w:rsid w:val="2947415E"/>
    <w:rsid w:val="298E6558"/>
    <w:rsid w:val="2A092D53"/>
    <w:rsid w:val="2B1E3EFF"/>
    <w:rsid w:val="2C7E21B6"/>
    <w:rsid w:val="2CBC3740"/>
    <w:rsid w:val="2D7445E3"/>
    <w:rsid w:val="2DBB6BE0"/>
    <w:rsid w:val="2DF608DC"/>
    <w:rsid w:val="2DFF6B26"/>
    <w:rsid w:val="2F2E665A"/>
    <w:rsid w:val="2F957537"/>
    <w:rsid w:val="307203CE"/>
    <w:rsid w:val="30B44D31"/>
    <w:rsid w:val="30D152BA"/>
    <w:rsid w:val="30DF6991"/>
    <w:rsid w:val="3130459D"/>
    <w:rsid w:val="325B3DE0"/>
    <w:rsid w:val="32FB444F"/>
    <w:rsid w:val="32FF4541"/>
    <w:rsid w:val="33D45184"/>
    <w:rsid w:val="3466158E"/>
    <w:rsid w:val="34A104D2"/>
    <w:rsid w:val="359C15FB"/>
    <w:rsid w:val="35BD301E"/>
    <w:rsid w:val="35C97E14"/>
    <w:rsid w:val="35E33AC1"/>
    <w:rsid w:val="36AF36CC"/>
    <w:rsid w:val="38292C6B"/>
    <w:rsid w:val="389C3230"/>
    <w:rsid w:val="38D33B52"/>
    <w:rsid w:val="39750E87"/>
    <w:rsid w:val="39ED1264"/>
    <w:rsid w:val="3A5F7DB6"/>
    <w:rsid w:val="3A6A6217"/>
    <w:rsid w:val="3A7716B2"/>
    <w:rsid w:val="3AB86895"/>
    <w:rsid w:val="3BEE3BD7"/>
    <w:rsid w:val="3C5F2211"/>
    <w:rsid w:val="3C6B4B19"/>
    <w:rsid w:val="3D67636B"/>
    <w:rsid w:val="3DA52B6A"/>
    <w:rsid w:val="3E571B93"/>
    <w:rsid w:val="3EF746A1"/>
    <w:rsid w:val="3EFB0052"/>
    <w:rsid w:val="3FD60FEB"/>
    <w:rsid w:val="40194327"/>
    <w:rsid w:val="40AF7514"/>
    <w:rsid w:val="40CB74D4"/>
    <w:rsid w:val="41187EA9"/>
    <w:rsid w:val="41395982"/>
    <w:rsid w:val="414C64B6"/>
    <w:rsid w:val="41982F44"/>
    <w:rsid w:val="42940E10"/>
    <w:rsid w:val="43882D69"/>
    <w:rsid w:val="445F4AD0"/>
    <w:rsid w:val="44943764"/>
    <w:rsid w:val="449C7063"/>
    <w:rsid w:val="44DC6D5F"/>
    <w:rsid w:val="44EF7FF9"/>
    <w:rsid w:val="452745F7"/>
    <w:rsid w:val="45D77FE3"/>
    <w:rsid w:val="45E37602"/>
    <w:rsid w:val="46647896"/>
    <w:rsid w:val="48743E85"/>
    <w:rsid w:val="49793853"/>
    <w:rsid w:val="49A45261"/>
    <w:rsid w:val="4A1D7193"/>
    <w:rsid w:val="4B0F3C94"/>
    <w:rsid w:val="4B587C92"/>
    <w:rsid w:val="4CD92FA7"/>
    <w:rsid w:val="4D1A5A11"/>
    <w:rsid w:val="4E0618D0"/>
    <w:rsid w:val="4F9A7A77"/>
    <w:rsid w:val="50AC06EC"/>
    <w:rsid w:val="50DA2643"/>
    <w:rsid w:val="51D157B4"/>
    <w:rsid w:val="524937BC"/>
    <w:rsid w:val="52E727AC"/>
    <w:rsid w:val="53A8650C"/>
    <w:rsid w:val="541E7983"/>
    <w:rsid w:val="54A8010C"/>
    <w:rsid w:val="552A2967"/>
    <w:rsid w:val="55E578A4"/>
    <w:rsid w:val="55FC157A"/>
    <w:rsid w:val="579026CD"/>
    <w:rsid w:val="585E734F"/>
    <w:rsid w:val="597629D8"/>
    <w:rsid w:val="59CC7B96"/>
    <w:rsid w:val="5AE9570A"/>
    <w:rsid w:val="5C245FF8"/>
    <w:rsid w:val="5CD14553"/>
    <w:rsid w:val="5D2C0D4B"/>
    <w:rsid w:val="5DBE52D8"/>
    <w:rsid w:val="5EB9589E"/>
    <w:rsid w:val="5EE769F8"/>
    <w:rsid w:val="5FE16848"/>
    <w:rsid w:val="60777A67"/>
    <w:rsid w:val="619F3250"/>
    <w:rsid w:val="62D3763B"/>
    <w:rsid w:val="630F3DBD"/>
    <w:rsid w:val="63490D7B"/>
    <w:rsid w:val="63EB7FF5"/>
    <w:rsid w:val="6420507F"/>
    <w:rsid w:val="642B412D"/>
    <w:rsid w:val="64C61BD3"/>
    <w:rsid w:val="64CD7415"/>
    <w:rsid w:val="65731133"/>
    <w:rsid w:val="65864ADE"/>
    <w:rsid w:val="66197086"/>
    <w:rsid w:val="66D11E02"/>
    <w:rsid w:val="6724258D"/>
    <w:rsid w:val="67874F0A"/>
    <w:rsid w:val="682B33B7"/>
    <w:rsid w:val="692C43F3"/>
    <w:rsid w:val="693C3E9E"/>
    <w:rsid w:val="69D27DA3"/>
    <w:rsid w:val="6A8F30EE"/>
    <w:rsid w:val="6AB45EE4"/>
    <w:rsid w:val="6ADB6578"/>
    <w:rsid w:val="6C561BF6"/>
    <w:rsid w:val="6C7369F5"/>
    <w:rsid w:val="6C8F210F"/>
    <w:rsid w:val="6DC36570"/>
    <w:rsid w:val="6F26043E"/>
    <w:rsid w:val="6FAF50B8"/>
    <w:rsid w:val="70832705"/>
    <w:rsid w:val="70CC372E"/>
    <w:rsid w:val="70F22D08"/>
    <w:rsid w:val="71A31167"/>
    <w:rsid w:val="71C524AE"/>
    <w:rsid w:val="728C5B0A"/>
    <w:rsid w:val="72B2733C"/>
    <w:rsid w:val="72D24194"/>
    <w:rsid w:val="73540CD1"/>
    <w:rsid w:val="7390671E"/>
    <w:rsid w:val="75132DA2"/>
    <w:rsid w:val="75236D88"/>
    <w:rsid w:val="75646192"/>
    <w:rsid w:val="76283C5F"/>
    <w:rsid w:val="77A82D0E"/>
    <w:rsid w:val="78180933"/>
    <w:rsid w:val="783D34AD"/>
    <w:rsid w:val="7850023E"/>
    <w:rsid w:val="78D32A41"/>
    <w:rsid w:val="78E26AE4"/>
    <w:rsid w:val="79C2354A"/>
    <w:rsid w:val="7AEA5582"/>
    <w:rsid w:val="7B454786"/>
    <w:rsid w:val="7C3B1D31"/>
    <w:rsid w:val="7D4F60A8"/>
    <w:rsid w:val="7DAF3BCC"/>
    <w:rsid w:val="7E0478E8"/>
    <w:rsid w:val="7E54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title"/>
    <w:basedOn w:val="7"/>
    <w:qFormat/>
    <w:uiPriority w:val="99"/>
    <w:rPr>
      <w:rFonts w:cs="Times New Roman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25</Pages>
  <Words>2697</Words>
  <Characters>15374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2020-10-22T02:41:00Z</dcterms:created>
  <dc:creator>lenovo</dc:creator>
  <cp:lastModifiedBy>Pandaaa</cp:lastModifiedBy>
  <cp:lastPrinted>2022-03-10T07:39:00Z</cp:lastPrinted>
  <dcterms:modified xsi:type="dcterms:W3CDTF">2022-03-11T05:09:48Z</dcterms:modified>
  <dc:title>内蒙古自治区全面推进实施水产苗种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81ADC9566A3F4B1A8F4D38506BEADB14</vt:lpwstr>
  </property>
</Properties>
</file>